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AF1C" w14:textId="77777777" w:rsidR="00124897" w:rsidRPr="00361C3F" w:rsidRDefault="00361C3F">
      <w:pPr>
        <w:pStyle w:val="Standard"/>
        <w:jc w:val="right"/>
        <w:rPr>
          <w:lang w:val="pl-PL"/>
        </w:rPr>
      </w:pPr>
      <w:r w:rsidRPr="00361C3F">
        <w:rPr>
          <w:lang w:val="pl-PL"/>
        </w:rPr>
        <w:t>Miączyn, dnia .....-02-202</w:t>
      </w:r>
      <w:r w:rsidRPr="00361C3F">
        <w:rPr>
          <w:lang w:val="pl-PL"/>
        </w:rPr>
        <w:t>2</w:t>
      </w:r>
      <w:r w:rsidRPr="00361C3F">
        <w:rPr>
          <w:lang w:val="pl-PL"/>
        </w:rPr>
        <w:t>r.</w:t>
      </w:r>
    </w:p>
    <w:p w14:paraId="2E4F9AF7" w14:textId="77777777" w:rsidR="00124897" w:rsidRPr="00361C3F" w:rsidRDefault="00124897">
      <w:pPr>
        <w:pStyle w:val="Standard"/>
        <w:jc w:val="right"/>
        <w:rPr>
          <w:lang w:val="pl-PL"/>
        </w:rPr>
      </w:pPr>
    </w:p>
    <w:p w14:paraId="3EF8CEBF" w14:textId="77777777" w:rsidR="00124897" w:rsidRPr="00361C3F" w:rsidRDefault="00361C3F">
      <w:pPr>
        <w:pStyle w:val="Standard"/>
        <w:rPr>
          <w:lang w:val="pl-PL"/>
        </w:rPr>
      </w:pPr>
      <w:r w:rsidRPr="00361C3F">
        <w:rPr>
          <w:lang w:val="pl-PL"/>
        </w:rPr>
        <w:t>.............................................</w:t>
      </w:r>
    </w:p>
    <w:p w14:paraId="6A204722" w14:textId="77777777" w:rsidR="00124897" w:rsidRPr="00361C3F" w:rsidRDefault="00361C3F">
      <w:pPr>
        <w:pStyle w:val="Standard"/>
        <w:rPr>
          <w:sz w:val="16"/>
          <w:szCs w:val="16"/>
          <w:lang w:val="pl-PL"/>
        </w:rPr>
      </w:pPr>
      <w:r w:rsidRPr="00361C3F">
        <w:rPr>
          <w:sz w:val="16"/>
          <w:szCs w:val="16"/>
          <w:lang w:val="pl-PL"/>
        </w:rPr>
        <w:t xml:space="preserve">                      (imię i nazwisko)</w:t>
      </w:r>
    </w:p>
    <w:p w14:paraId="7355C3B5" w14:textId="77777777" w:rsidR="00124897" w:rsidRPr="00361C3F" w:rsidRDefault="00124897">
      <w:pPr>
        <w:pStyle w:val="Standard"/>
        <w:rPr>
          <w:lang w:val="pl-PL"/>
        </w:rPr>
      </w:pPr>
    </w:p>
    <w:p w14:paraId="3C41E739" w14:textId="77777777" w:rsidR="00124897" w:rsidRPr="00361C3F" w:rsidRDefault="00361C3F">
      <w:pPr>
        <w:pStyle w:val="Standard"/>
        <w:rPr>
          <w:lang w:val="pl-PL"/>
        </w:rPr>
      </w:pPr>
      <w:r w:rsidRPr="00361C3F">
        <w:rPr>
          <w:lang w:val="pl-PL"/>
        </w:rPr>
        <w:t>.............................................</w:t>
      </w:r>
    </w:p>
    <w:p w14:paraId="475041E9" w14:textId="77777777" w:rsidR="00124897" w:rsidRPr="00361C3F" w:rsidRDefault="00361C3F">
      <w:pPr>
        <w:pStyle w:val="Standard"/>
        <w:rPr>
          <w:sz w:val="16"/>
          <w:szCs w:val="16"/>
          <w:lang w:val="pl-PL"/>
        </w:rPr>
      </w:pPr>
      <w:r w:rsidRPr="00361C3F">
        <w:rPr>
          <w:sz w:val="16"/>
          <w:szCs w:val="16"/>
          <w:lang w:val="pl-PL"/>
        </w:rPr>
        <w:t xml:space="preserve">                             (adres)</w:t>
      </w:r>
    </w:p>
    <w:p w14:paraId="6CFD5711" w14:textId="77777777" w:rsidR="00124897" w:rsidRPr="00361C3F" w:rsidRDefault="00124897">
      <w:pPr>
        <w:pStyle w:val="Standard"/>
        <w:jc w:val="center"/>
        <w:rPr>
          <w:b/>
          <w:bCs/>
          <w:spacing w:val="60"/>
          <w:lang w:val="pl-PL"/>
        </w:rPr>
      </w:pPr>
    </w:p>
    <w:p w14:paraId="4E0215B2" w14:textId="77777777" w:rsidR="00124897" w:rsidRPr="00361C3F" w:rsidRDefault="00361C3F">
      <w:pPr>
        <w:pStyle w:val="Standard"/>
        <w:jc w:val="center"/>
        <w:rPr>
          <w:b/>
          <w:bCs/>
          <w:spacing w:val="60"/>
          <w:lang w:val="pl-PL"/>
        </w:rPr>
      </w:pPr>
      <w:r w:rsidRPr="00361C3F">
        <w:rPr>
          <w:b/>
          <w:bCs/>
          <w:spacing w:val="60"/>
          <w:lang w:val="pl-PL"/>
        </w:rPr>
        <w:t>OŚWIADCZENIE</w:t>
      </w:r>
    </w:p>
    <w:p w14:paraId="41072482" w14:textId="77777777" w:rsidR="00124897" w:rsidRPr="00361C3F" w:rsidRDefault="00124897">
      <w:pPr>
        <w:pStyle w:val="Standard"/>
        <w:rPr>
          <w:b/>
          <w:bCs/>
          <w:lang w:val="pl-PL"/>
        </w:rPr>
      </w:pPr>
    </w:p>
    <w:p w14:paraId="4A1056B5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 xml:space="preserve">Świadomy </w:t>
      </w:r>
      <w:r w:rsidRPr="00361C3F">
        <w:rPr>
          <w:lang w:val="pl-PL"/>
        </w:rPr>
        <w:t>odpowiedzialności karnej wynikającej z art. 233  oraz 297 §1 k.k. oświadczam, że grunt o powierzchni:</w:t>
      </w:r>
    </w:p>
    <w:p w14:paraId="6FDB4288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.........................................................................</w:t>
      </w:r>
    </w:p>
    <w:p w14:paraId="49944102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 xml:space="preserve">...................... ha </w:t>
      </w:r>
      <w:r w:rsidRPr="00361C3F">
        <w:rPr>
          <w:lang w:val="pl-PL"/>
        </w:rPr>
        <w:t>użytków rolnych użytkuję od .........................................................................</w:t>
      </w:r>
    </w:p>
    <w:p w14:paraId="578ECF41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.........................................................................</w:t>
      </w:r>
    </w:p>
    <w:p w14:paraId="1CB1CF2D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 xml:space="preserve">...................... ha </w:t>
      </w:r>
      <w:r w:rsidRPr="00361C3F">
        <w:rPr>
          <w:lang w:val="pl-PL"/>
        </w:rPr>
        <w:t>użytków rolnych użytkuję od .........................................................................</w:t>
      </w:r>
    </w:p>
    <w:p w14:paraId="6C65ADAA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 xml:space="preserve">...................... ha użytków rolnych użytkuję od </w:t>
      </w:r>
      <w:r w:rsidRPr="00361C3F">
        <w:rPr>
          <w:lang w:val="pl-PL"/>
        </w:rPr>
        <w:t>.........................................................................</w:t>
      </w:r>
    </w:p>
    <w:p w14:paraId="13C43511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.........................................................................</w:t>
      </w:r>
    </w:p>
    <w:p w14:paraId="69348CA3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 xml:space="preserve">...................... ha użytków rolnych użytkuję od </w:t>
      </w:r>
      <w:r w:rsidRPr="00361C3F">
        <w:rPr>
          <w:lang w:val="pl-PL"/>
        </w:rPr>
        <w:t>.........................................................................</w:t>
      </w:r>
    </w:p>
    <w:p w14:paraId="200443A6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Razem .................</w:t>
      </w:r>
    </w:p>
    <w:p w14:paraId="5EA40980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  <w:t>..................................................</w:t>
      </w:r>
    </w:p>
    <w:p w14:paraId="560D574E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  <w:t>(czytelny podpis)</w:t>
      </w:r>
      <w:r w:rsidRPr="00361C3F">
        <w:rPr>
          <w:lang w:val="pl-PL"/>
        </w:rPr>
        <w:br/>
      </w:r>
    </w:p>
    <w:p w14:paraId="58DB2313" w14:textId="77777777" w:rsidR="00124897" w:rsidRPr="00361C3F" w:rsidRDefault="00124897">
      <w:pPr>
        <w:pStyle w:val="Standard"/>
        <w:jc w:val="right"/>
        <w:rPr>
          <w:lang w:val="pl-PL"/>
        </w:rPr>
      </w:pPr>
    </w:p>
    <w:p w14:paraId="69DD84A3" w14:textId="77777777" w:rsidR="00124897" w:rsidRPr="00361C3F" w:rsidRDefault="00361C3F">
      <w:pPr>
        <w:pStyle w:val="Standard"/>
        <w:jc w:val="right"/>
        <w:rPr>
          <w:lang w:val="pl-PL"/>
        </w:rPr>
      </w:pPr>
      <w:r w:rsidRPr="00361C3F">
        <w:rPr>
          <w:lang w:val="pl-PL"/>
        </w:rPr>
        <w:t>Miączyn, dnia ........-02-202</w:t>
      </w:r>
      <w:r w:rsidRPr="00361C3F">
        <w:rPr>
          <w:lang w:val="pl-PL"/>
        </w:rPr>
        <w:t>2</w:t>
      </w:r>
      <w:r w:rsidRPr="00361C3F">
        <w:rPr>
          <w:lang w:val="pl-PL"/>
        </w:rPr>
        <w:t>r.</w:t>
      </w:r>
    </w:p>
    <w:p w14:paraId="72366144" w14:textId="77777777" w:rsidR="00124897" w:rsidRPr="00361C3F" w:rsidRDefault="00124897">
      <w:pPr>
        <w:pStyle w:val="Standard"/>
        <w:jc w:val="right"/>
        <w:rPr>
          <w:lang w:val="pl-PL"/>
        </w:rPr>
      </w:pPr>
    </w:p>
    <w:p w14:paraId="2B3E57CE" w14:textId="77777777" w:rsidR="00124897" w:rsidRPr="00361C3F" w:rsidRDefault="00361C3F">
      <w:pPr>
        <w:pStyle w:val="Standard"/>
        <w:rPr>
          <w:lang w:val="pl-PL"/>
        </w:rPr>
      </w:pPr>
      <w:r w:rsidRPr="00361C3F">
        <w:rPr>
          <w:lang w:val="pl-PL"/>
        </w:rPr>
        <w:t>....................................</w:t>
      </w:r>
      <w:r w:rsidRPr="00361C3F">
        <w:rPr>
          <w:lang w:val="pl-PL"/>
        </w:rPr>
        <w:t>.........</w:t>
      </w:r>
    </w:p>
    <w:p w14:paraId="11BB351B" w14:textId="77777777" w:rsidR="00124897" w:rsidRPr="00361C3F" w:rsidRDefault="00361C3F">
      <w:pPr>
        <w:pStyle w:val="Standard"/>
        <w:rPr>
          <w:sz w:val="16"/>
          <w:szCs w:val="16"/>
          <w:lang w:val="pl-PL"/>
        </w:rPr>
      </w:pPr>
      <w:r w:rsidRPr="00361C3F">
        <w:rPr>
          <w:sz w:val="16"/>
          <w:szCs w:val="16"/>
          <w:lang w:val="pl-PL"/>
        </w:rPr>
        <w:t xml:space="preserve">                      (imię i nazwisko)</w:t>
      </w:r>
    </w:p>
    <w:p w14:paraId="55F11A49" w14:textId="77777777" w:rsidR="00124897" w:rsidRPr="00361C3F" w:rsidRDefault="00124897">
      <w:pPr>
        <w:pStyle w:val="Standard"/>
        <w:rPr>
          <w:lang w:val="pl-PL"/>
        </w:rPr>
      </w:pPr>
    </w:p>
    <w:p w14:paraId="1D8A3551" w14:textId="77777777" w:rsidR="00124897" w:rsidRPr="00361C3F" w:rsidRDefault="00361C3F">
      <w:pPr>
        <w:pStyle w:val="Standard"/>
        <w:rPr>
          <w:lang w:val="pl-PL"/>
        </w:rPr>
      </w:pPr>
      <w:r w:rsidRPr="00361C3F">
        <w:rPr>
          <w:lang w:val="pl-PL"/>
        </w:rPr>
        <w:t>.............................................</w:t>
      </w:r>
    </w:p>
    <w:p w14:paraId="5A2C3340" w14:textId="77777777" w:rsidR="00124897" w:rsidRPr="00361C3F" w:rsidRDefault="00361C3F">
      <w:pPr>
        <w:pStyle w:val="Standard"/>
        <w:rPr>
          <w:sz w:val="16"/>
          <w:szCs w:val="16"/>
          <w:lang w:val="pl-PL"/>
        </w:rPr>
      </w:pPr>
      <w:r w:rsidRPr="00361C3F">
        <w:rPr>
          <w:sz w:val="16"/>
          <w:szCs w:val="16"/>
          <w:lang w:val="pl-PL"/>
        </w:rPr>
        <w:t xml:space="preserve">                             (adres)</w:t>
      </w:r>
    </w:p>
    <w:p w14:paraId="6CB6FB62" w14:textId="77777777" w:rsidR="00124897" w:rsidRPr="00361C3F" w:rsidRDefault="00124897">
      <w:pPr>
        <w:pStyle w:val="Standard"/>
        <w:jc w:val="center"/>
        <w:rPr>
          <w:b/>
          <w:bCs/>
          <w:spacing w:val="60"/>
          <w:lang w:val="pl-PL"/>
        </w:rPr>
      </w:pPr>
    </w:p>
    <w:p w14:paraId="42D6D656" w14:textId="77777777" w:rsidR="00124897" w:rsidRPr="00361C3F" w:rsidRDefault="00361C3F">
      <w:pPr>
        <w:pStyle w:val="Standard"/>
        <w:jc w:val="center"/>
        <w:rPr>
          <w:b/>
          <w:bCs/>
          <w:spacing w:val="60"/>
          <w:lang w:val="pl-PL"/>
        </w:rPr>
      </w:pPr>
      <w:r w:rsidRPr="00361C3F">
        <w:rPr>
          <w:b/>
          <w:bCs/>
          <w:spacing w:val="60"/>
          <w:lang w:val="pl-PL"/>
        </w:rPr>
        <w:t>OŚWIADCZENIE</w:t>
      </w:r>
    </w:p>
    <w:p w14:paraId="46E98545" w14:textId="77777777" w:rsidR="00124897" w:rsidRPr="00361C3F" w:rsidRDefault="00124897">
      <w:pPr>
        <w:pStyle w:val="Standard"/>
        <w:rPr>
          <w:b/>
          <w:bCs/>
          <w:lang w:val="pl-PL"/>
        </w:rPr>
      </w:pPr>
    </w:p>
    <w:p w14:paraId="07AA94B7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Świadomy odpowiedzialności karnej wynikającej z art. 233 oraz 297 §1 k.k. oświadczam, że grunt o powierzchn</w:t>
      </w:r>
      <w:r w:rsidRPr="00361C3F">
        <w:rPr>
          <w:lang w:val="pl-PL"/>
        </w:rPr>
        <w:t>i:</w:t>
      </w:r>
    </w:p>
    <w:p w14:paraId="3617F27E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.........................................................................</w:t>
      </w:r>
    </w:p>
    <w:p w14:paraId="4FBEA696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</w:t>
      </w:r>
      <w:r w:rsidRPr="00361C3F">
        <w:rPr>
          <w:lang w:val="pl-PL"/>
        </w:rPr>
        <w:t>..</w:t>
      </w:r>
    </w:p>
    <w:p w14:paraId="6009A806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.........................................................................</w:t>
      </w:r>
    </w:p>
    <w:p w14:paraId="6D7FDEB8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</w:t>
      </w:r>
      <w:r w:rsidRPr="00361C3F">
        <w:rPr>
          <w:lang w:val="pl-PL"/>
        </w:rPr>
        <w:t>..</w:t>
      </w:r>
    </w:p>
    <w:p w14:paraId="5D90324D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.........................................................................</w:t>
      </w:r>
    </w:p>
    <w:p w14:paraId="7FE69EBE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</w:t>
      </w:r>
      <w:r w:rsidRPr="00361C3F">
        <w:rPr>
          <w:lang w:val="pl-PL"/>
        </w:rPr>
        <w:t>..</w:t>
      </w:r>
    </w:p>
    <w:p w14:paraId="4D64D902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...................... ha użytków rolnych użytkuję od ........................................................................</w:t>
      </w:r>
    </w:p>
    <w:p w14:paraId="30E5F07A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>Razem .................</w:t>
      </w:r>
    </w:p>
    <w:p w14:paraId="00474E7E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>..................................................</w:t>
      </w:r>
    </w:p>
    <w:p w14:paraId="4A9AE6E7" w14:textId="77777777" w:rsidR="00124897" w:rsidRPr="00361C3F" w:rsidRDefault="00361C3F">
      <w:pPr>
        <w:pStyle w:val="Standard"/>
        <w:spacing w:line="360" w:lineRule="auto"/>
        <w:rPr>
          <w:lang w:val="pl-PL"/>
        </w:rPr>
      </w:pP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ab/>
      </w:r>
      <w:r w:rsidRPr="00361C3F">
        <w:rPr>
          <w:lang w:val="pl-PL"/>
        </w:rPr>
        <w:t xml:space="preserve">           (czytelny podpis)</w:t>
      </w:r>
    </w:p>
    <w:sectPr w:rsidR="00124897" w:rsidRPr="00361C3F"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BDAF" w14:textId="77777777" w:rsidR="00000000" w:rsidRDefault="00361C3F">
      <w:r>
        <w:separator/>
      </w:r>
    </w:p>
  </w:endnote>
  <w:endnote w:type="continuationSeparator" w:id="0">
    <w:p w14:paraId="60A9A40B" w14:textId="77777777" w:rsidR="00000000" w:rsidRDefault="003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0F6D" w14:textId="77777777" w:rsidR="00000000" w:rsidRDefault="00361C3F">
      <w:r>
        <w:rPr>
          <w:color w:val="000000"/>
        </w:rPr>
        <w:separator/>
      </w:r>
    </w:p>
  </w:footnote>
  <w:footnote w:type="continuationSeparator" w:id="0">
    <w:p w14:paraId="7B9B8F41" w14:textId="77777777" w:rsidR="00000000" w:rsidRDefault="0036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4897"/>
    <w:rsid w:val="00124897"/>
    <w:rsid w:val="00361421"/>
    <w:rsid w:val="00361C3F"/>
    <w:rsid w:val="007C3071"/>
    <w:rsid w:val="00B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C2A3"/>
  <w15:docId w15:val="{169E88B5-4968-4D15-A6E8-C8B795DB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o&#347;wiadczenie%20ma&#322;e%20SIERPIE&#323;%202021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Szymanik</dc:creator>
  <cp:lastModifiedBy>justyna rubacha</cp:lastModifiedBy>
  <cp:revision>3</cp:revision>
  <cp:lastPrinted>2022-01-10T11:14:00Z</cp:lastPrinted>
  <dcterms:created xsi:type="dcterms:W3CDTF">2022-01-31T20:06:00Z</dcterms:created>
  <dcterms:modified xsi:type="dcterms:W3CDTF">2022-01-31T20:06:00Z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