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274B" w14:textId="77777777" w:rsidR="0014391B" w:rsidRPr="009B46A9" w:rsidRDefault="0014391B">
      <w:pPr>
        <w:pStyle w:val="Standard"/>
        <w:jc w:val="right"/>
        <w:rPr>
          <w:lang w:val="pl-PL"/>
        </w:rPr>
      </w:pPr>
    </w:p>
    <w:p w14:paraId="67004B4D" w14:textId="77777777" w:rsidR="0014391B" w:rsidRDefault="0014391B">
      <w:pPr>
        <w:pStyle w:val="Standard"/>
        <w:jc w:val="right"/>
      </w:pPr>
    </w:p>
    <w:p w14:paraId="1155A7C3" w14:textId="77777777" w:rsidR="0014391B" w:rsidRPr="009B46A9" w:rsidRDefault="00000000">
      <w:pPr>
        <w:pStyle w:val="Standard"/>
        <w:jc w:val="right"/>
        <w:rPr>
          <w:lang w:val="pl-PL"/>
        </w:rPr>
      </w:pPr>
      <w:r w:rsidRPr="009B46A9">
        <w:rPr>
          <w:lang w:val="pl-PL"/>
        </w:rPr>
        <w:t>Miączyn, dnia .....-08-2022r.</w:t>
      </w:r>
    </w:p>
    <w:p w14:paraId="1E118EB4" w14:textId="77777777" w:rsidR="0014391B" w:rsidRPr="009B46A9" w:rsidRDefault="0014391B">
      <w:pPr>
        <w:pStyle w:val="Standard"/>
        <w:jc w:val="right"/>
        <w:rPr>
          <w:lang w:val="pl-PL"/>
        </w:rPr>
      </w:pPr>
    </w:p>
    <w:p w14:paraId="229C3EF9" w14:textId="77777777" w:rsidR="0014391B" w:rsidRPr="009B46A9" w:rsidRDefault="00000000">
      <w:pPr>
        <w:pStyle w:val="Standard"/>
        <w:rPr>
          <w:lang w:val="pl-PL"/>
        </w:rPr>
      </w:pPr>
      <w:r w:rsidRPr="009B46A9">
        <w:rPr>
          <w:lang w:val="pl-PL"/>
        </w:rPr>
        <w:t>.............................................</w:t>
      </w:r>
    </w:p>
    <w:p w14:paraId="5F28970B" w14:textId="77777777" w:rsidR="0014391B" w:rsidRPr="009B46A9" w:rsidRDefault="00000000">
      <w:pPr>
        <w:pStyle w:val="Standard"/>
        <w:rPr>
          <w:sz w:val="16"/>
          <w:szCs w:val="16"/>
          <w:lang w:val="pl-PL"/>
        </w:rPr>
      </w:pPr>
      <w:r w:rsidRPr="009B46A9">
        <w:rPr>
          <w:sz w:val="16"/>
          <w:szCs w:val="16"/>
          <w:lang w:val="pl-PL"/>
        </w:rPr>
        <w:t xml:space="preserve">                      (imię i nazwisko)</w:t>
      </w:r>
    </w:p>
    <w:p w14:paraId="333770DD" w14:textId="77777777" w:rsidR="0014391B" w:rsidRPr="009B46A9" w:rsidRDefault="0014391B">
      <w:pPr>
        <w:pStyle w:val="Standard"/>
        <w:rPr>
          <w:lang w:val="pl-PL"/>
        </w:rPr>
      </w:pPr>
    </w:p>
    <w:p w14:paraId="70F1AF64" w14:textId="77777777" w:rsidR="0014391B" w:rsidRPr="009B46A9" w:rsidRDefault="00000000">
      <w:pPr>
        <w:pStyle w:val="Standard"/>
        <w:rPr>
          <w:lang w:val="pl-PL"/>
        </w:rPr>
      </w:pPr>
      <w:r w:rsidRPr="009B46A9">
        <w:rPr>
          <w:lang w:val="pl-PL"/>
        </w:rPr>
        <w:t>.............................................</w:t>
      </w:r>
    </w:p>
    <w:p w14:paraId="02E278C2" w14:textId="77777777" w:rsidR="0014391B" w:rsidRPr="009B46A9" w:rsidRDefault="00000000">
      <w:pPr>
        <w:pStyle w:val="Standard"/>
        <w:rPr>
          <w:sz w:val="16"/>
          <w:szCs w:val="16"/>
          <w:lang w:val="pl-PL"/>
        </w:rPr>
      </w:pPr>
      <w:r w:rsidRPr="009B46A9">
        <w:rPr>
          <w:sz w:val="16"/>
          <w:szCs w:val="16"/>
          <w:lang w:val="pl-PL"/>
        </w:rPr>
        <w:t xml:space="preserve">                             (adres)</w:t>
      </w:r>
    </w:p>
    <w:p w14:paraId="453F4D78" w14:textId="77777777" w:rsidR="0014391B" w:rsidRPr="009B46A9" w:rsidRDefault="0014391B">
      <w:pPr>
        <w:pStyle w:val="Standard"/>
        <w:jc w:val="center"/>
        <w:rPr>
          <w:b/>
          <w:bCs/>
          <w:spacing w:val="60"/>
          <w:lang w:val="pl-PL"/>
        </w:rPr>
      </w:pPr>
    </w:p>
    <w:p w14:paraId="288BC7C5" w14:textId="77777777" w:rsidR="0014391B" w:rsidRPr="009B46A9" w:rsidRDefault="00000000">
      <w:pPr>
        <w:pStyle w:val="Standard"/>
        <w:jc w:val="center"/>
        <w:rPr>
          <w:b/>
          <w:bCs/>
          <w:spacing w:val="60"/>
          <w:lang w:val="pl-PL"/>
        </w:rPr>
      </w:pPr>
      <w:r w:rsidRPr="009B46A9">
        <w:rPr>
          <w:b/>
          <w:bCs/>
          <w:spacing w:val="60"/>
          <w:lang w:val="pl-PL"/>
        </w:rPr>
        <w:t>OŚWIADCZENIE</w:t>
      </w:r>
    </w:p>
    <w:p w14:paraId="157B8C83" w14:textId="77777777" w:rsidR="0014391B" w:rsidRPr="009B46A9" w:rsidRDefault="0014391B">
      <w:pPr>
        <w:pStyle w:val="Standard"/>
        <w:rPr>
          <w:b/>
          <w:bCs/>
          <w:lang w:val="pl-PL"/>
        </w:rPr>
      </w:pPr>
    </w:p>
    <w:p w14:paraId="3FCA3D0E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Świadomy odpowiedzialności karnej wynikającej z art. 233  oraz 297 §1 k.k. oświadczam, że grunt o powierzchni:</w:t>
      </w:r>
    </w:p>
    <w:p w14:paraId="4C951628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0E7FCEBB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582A9960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754ACF9D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520BAEC6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253CBBC5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25FC463D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...................... ha użytków rolnych użytkuję od .........................................................................</w:t>
      </w:r>
    </w:p>
    <w:p w14:paraId="5A1F6B8C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>Razem .................</w:t>
      </w:r>
    </w:p>
    <w:p w14:paraId="026DCE74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  <w:t>..................................................</w:t>
      </w:r>
    </w:p>
    <w:p w14:paraId="4995DD88" w14:textId="77777777" w:rsidR="0014391B" w:rsidRPr="009B46A9" w:rsidRDefault="00000000">
      <w:pPr>
        <w:pStyle w:val="Standard"/>
        <w:spacing w:line="360" w:lineRule="auto"/>
        <w:rPr>
          <w:lang w:val="pl-PL"/>
        </w:rPr>
      </w:pP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</w:r>
      <w:r w:rsidRPr="009B46A9">
        <w:rPr>
          <w:lang w:val="pl-PL"/>
        </w:rPr>
        <w:tab/>
        <w:t>(czytelny podpis)</w:t>
      </w:r>
      <w:r w:rsidRPr="009B46A9">
        <w:rPr>
          <w:lang w:val="pl-PL"/>
        </w:rPr>
        <w:br/>
      </w:r>
    </w:p>
    <w:p w14:paraId="15607664" w14:textId="77777777" w:rsidR="0014391B" w:rsidRDefault="0014391B">
      <w:pPr>
        <w:pStyle w:val="Standard"/>
        <w:jc w:val="right"/>
      </w:pPr>
    </w:p>
    <w:p w14:paraId="30AA857D" w14:textId="77777777" w:rsidR="0014391B" w:rsidRDefault="0014391B">
      <w:pPr>
        <w:pStyle w:val="Standard"/>
        <w:jc w:val="right"/>
      </w:pPr>
    </w:p>
    <w:sectPr w:rsidR="0014391B"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E916" w14:textId="77777777" w:rsidR="00AF6258" w:rsidRDefault="00AF6258">
      <w:r>
        <w:separator/>
      </w:r>
    </w:p>
  </w:endnote>
  <w:endnote w:type="continuationSeparator" w:id="0">
    <w:p w14:paraId="655BC1B5" w14:textId="77777777" w:rsidR="00AF6258" w:rsidRDefault="00AF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D64A" w14:textId="77777777" w:rsidR="00AF6258" w:rsidRDefault="00AF6258">
      <w:r>
        <w:rPr>
          <w:color w:val="000000"/>
        </w:rPr>
        <w:separator/>
      </w:r>
    </w:p>
  </w:footnote>
  <w:footnote w:type="continuationSeparator" w:id="0">
    <w:p w14:paraId="057DEC56" w14:textId="77777777" w:rsidR="00AF6258" w:rsidRDefault="00AF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391B"/>
    <w:rsid w:val="0014391B"/>
    <w:rsid w:val="009B46A9"/>
    <w:rsid w:val="00A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3E33"/>
  <w15:docId w15:val="{3FFDA261-2B90-4F60-9DAC-3677C44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o&#347;wiadczenie%20ma&#322;e%20SIERPIE&#323;%202021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Szymanik</dc:creator>
  <cp:lastModifiedBy>justyna rubacha</cp:lastModifiedBy>
  <cp:revision>2</cp:revision>
  <cp:lastPrinted>2022-07-21T10:17:00Z</cp:lastPrinted>
  <dcterms:created xsi:type="dcterms:W3CDTF">2022-07-22T06:10:00Z</dcterms:created>
  <dcterms:modified xsi:type="dcterms:W3CDTF">2022-07-22T06:10:00Z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